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15C" w:rsidRPr="00E52D47" w:rsidRDefault="00E52D47" w:rsidP="00E52D47">
      <w:pPr>
        <w:pStyle w:val="a8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2620645</wp:posOffset>
            </wp:positionH>
            <wp:positionV relativeFrom="paragraph">
              <wp:posOffset>-463550</wp:posOffset>
            </wp:positionV>
            <wp:extent cx="552450" cy="685800"/>
            <wp:effectExtent l="19050" t="0" r="0" b="0"/>
            <wp:wrapNone/>
            <wp:docPr id="1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D74D9" w:rsidRPr="00E52D47" w:rsidRDefault="005D74D9" w:rsidP="005D74D9">
      <w:pPr>
        <w:pStyle w:val="a8"/>
        <w:jc w:val="center"/>
        <w:rPr>
          <w:rFonts w:eastAsia="Calibri"/>
          <w:b/>
          <w:sz w:val="28"/>
          <w:szCs w:val="28"/>
          <w:lang w:eastAsia="en-US"/>
        </w:rPr>
      </w:pPr>
      <w:r w:rsidRPr="00E52D47">
        <w:rPr>
          <w:b/>
          <w:sz w:val="28"/>
          <w:szCs w:val="28"/>
        </w:rPr>
        <w:t>АДМИНИСТРАЦИЯ</w:t>
      </w:r>
    </w:p>
    <w:p w:rsidR="005D74D9" w:rsidRPr="00E52D47" w:rsidRDefault="005D74D9" w:rsidP="005D74D9">
      <w:pPr>
        <w:pStyle w:val="a8"/>
        <w:jc w:val="center"/>
        <w:rPr>
          <w:b/>
          <w:sz w:val="28"/>
          <w:szCs w:val="28"/>
        </w:rPr>
      </w:pPr>
      <w:r w:rsidRPr="00E52D47">
        <w:rPr>
          <w:b/>
          <w:sz w:val="28"/>
          <w:szCs w:val="28"/>
        </w:rPr>
        <w:t>ЯГОДНО-ПОЛЯНСКОГО МУНИЦИПАЛЬНОГО ОБРАЗОВАНИЯ</w:t>
      </w:r>
    </w:p>
    <w:p w:rsidR="005D74D9" w:rsidRPr="00E52D47" w:rsidRDefault="005D74D9" w:rsidP="005D74D9">
      <w:pPr>
        <w:pStyle w:val="a8"/>
        <w:jc w:val="center"/>
        <w:rPr>
          <w:b/>
          <w:sz w:val="28"/>
          <w:szCs w:val="28"/>
        </w:rPr>
      </w:pPr>
      <w:r w:rsidRPr="00E52D47">
        <w:rPr>
          <w:b/>
          <w:sz w:val="28"/>
          <w:szCs w:val="28"/>
        </w:rPr>
        <w:t>ТАТИЩЕВСКОГО МУНИЦИПАЛЬНОГО РАЙОНА</w:t>
      </w:r>
    </w:p>
    <w:p w:rsidR="0077723A" w:rsidRPr="00E52D47" w:rsidRDefault="005D74D9" w:rsidP="00345821">
      <w:pPr>
        <w:pStyle w:val="a8"/>
        <w:jc w:val="center"/>
        <w:rPr>
          <w:b/>
          <w:sz w:val="28"/>
          <w:szCs w:val="28"/>
        </w:rPr>
      </w:pPr>
      <w:r w:rsidRPr="00E52D47">
        <w:rPr>
          <w:b/>
          <w:sz w:val="28"/>
          <w:szCs w:val="28"/>
        </w:rPr>
        <w:t>САРАТОВСКОЙ ОБЛАСТИ</w:t>
      </w:r>
    </w:p>
    <w:p w:rsidR="00345821" w:rsidRPr="00E52D47" w:rsidRDefault="00345821" w:rsidP="00345821">
      <w:pPr>
        <w:pStyle w:val="a8"/>
        <w:jc w:val="center"/>
        <w:rPr>
          <w:b/>
          <w:sz w:val="28"/>
          <w:szCs w:val="28"/>
        </w:rPr>
      </w:pPr>
    </w:p>
    <w:p w:rsidR="00AD6EBE" w:rsidRPr="00E52D47" w:rsidRDefault="00505D69" w:rsidP="0023779E">
      <w:pPr>
        <w:jc w:val="center"/>
        <w:rPr>
          <w:b/>
          <w:spacing w:val="50"/>
          <w:sz w:val="28"/>
          <w:szCs w:val="28"/>
        </w:rPr>
      </w:pPr>
      <w:r w:rsidRPr="00E52D47">
        <w:rPr>
          <w:b/>
          <w:spacing w:val="50"/>
          <w:sz w:val="28"/>
          <w:szCs w:val="28"/>
        </w:rPr>
        <w:t>ПОСТАНОВЛЕНИЕ</w:t>
      </w:r>
    </w:p>
    <w:tbl>
      <w:tblPr>
        <w:tblStyle w:val="a5"/>
        <w:tblpPr w:leftFromText="180" w:rightFromText="180" w:vertAnchor="text" w:horzAnchor="margin" w:tblpY="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42"/>
        <w:gridCol w:w="734"/>
        <w:gridCol w:w="6146"/>
        <w:gridCol w:w="283"/>
        <w:gridCol w:w="1062"/>
      </w:tblGrid>
      <w:tr w:rsidR="00131AE9" w:rsidRPr="009C0BD1" w:rsidTr="00131AE9">
        <w:tc>
          <w:tcPr>
            <w:tcW w:w="1976" w:type="dxa"/>
            <w:gridSpan w:val="2"/>
          </w:tcPr>
          <w:p w:rsidR="00131AE9" w:rsidRPr="009C0BD1" w:rsidRDefault="00131AE9" w:rsidP="00131AE9">
            <w:pPr>
              <w:rPr>
                <w:spacing w:val="50"/>
                <w:sz w:val="28"/>
                <w:szCs w:val="28"/>
              </w:rPr>
            </w:pPr>
            <w:r w:rsidRPr="009C0BD1">
              <w:rPr>
                <w:spacing w:val="50"/>
                <w:sz w:val="28"/>
                <w:szCs w:val="28"/>
              </w:rPr>
              <w:t>12.12.2018</w:t>
            </w:r>
          </w:p>
        </w:tc>
        <w:tc>
          <w:tcPr>
            <w:tcW w:w="6354" w:type="dxa"/>
          </w:tcPr>
          <w:p w:rsidR="00131AE9" w:rsidRPr="009C0BD1" w:rsidRDefault="00131AE9" w:rsidP="00131A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3" w:type="dxa"/>
            <w:gridSpan w:val="2"/>
          </w:tcPr>
          <w:p w:rsidR="00131AE9" w:rsidRPr="009C0BD1" w:rsidRDefault="00131AE9" w:rsidP="00131AE9">
            <w:pPr>
              <w:rPr>
                <w:sz w:val="28"/>
                <w:szCs w:val="28"/>
              </w:rPr>
            </w:pPr>
            <w:r w:rsidRPr="009C0BD1">
              <w:rPr>
                <w:spacing w:val="50"/>
                <w:sz w:val="28"/>
                <w:szCs w:val="28"/>
              </w:rPr>
              <w:t>№129</w:t>
            </w:r>
          </w:p>
        </w:tc>
      </w:tr>
      <w:tr w:rsidR="00131AE9" w:rsidRPr="00E52D47" w:rsidTr="00131AE9">
        <w:trPr>
          <w:gridBefore w:val="1"/>
          <w:gridAfter w:val="1"/>
          <w:wBefore w:w="1242" w:type="dxa"/>
          <w:wAfter w:w="1070" w:type="dxa"/>
          <w:trHeight w:val="785"/>
        </w:trPr>
        <w:tc>
          <w:tcPr>
            <w:tcW w:w="7371" w:type="dxa"/>
            <w:gridSpan w:val="3"/>
          </w:tcPr>
          <w:p w:rsidR="00131AE9" w:rsidRPr="00E52D47" w:rsidRDefault="00131AE9" w:rsidP="00131AE9">
            <w:pPr>
              <w:rPr>
                <w:sz w:val="28"/>
                <w:szCs w:val="28"/>
              </w:rPr>
            </w:pPr>
            <w:r w:rsidRPr="00E52D47">
              <w:rPr>
                <w:sz w:val="28"/>
                <w:szCs w:val="28"/>
              </w:rPr>
              <w:t xml:space="preserve">                                     </w:t>
            </w:r>
            <w:proofErr w:type="spellStart"/>
            <w:r w:rsidRPr="00E52D47">
              <w:rPr>
                <w:sz w:val="28"/>
                <w:szCs w:val="28"/>
              </w:rPr>
              <w:t>с.Ягодная</w:t>
            </w:r>
            <w:proofErr w:type="spellEnd"/>
            <w:r w:rsidRPr="00E52D47">
              <w:rPr>
                <w:sz w:val="28"/>
                <w:szCs w:val="28"/>
              </w:rPr>
              <w:t xml:space="preserve"> Поляна</w:t>
            </w:r>
          </w:p>
        </w:tc>
      </w:tr>
      <w:tr w:rsidR="00131AE9" w:rsidRPr="009C0BD1" w:rsidTr="00131AE9">
        <w:trPr>
          <w:gridBefore w:val="1"/>
          <w:gridAfter w:val="1"/>
          <w:wBefore w:w="1242" w:type="dxa"/>
          <w:wAfter w:w="1070" w:type="dxa"/>
          <w:trHeight w:val="644"/>
        </w:trPr>
        <w:tc>
          <w:tcPr>
            <w:tcW w:w="7371" w:type="dxa"/>
            <w:gridSpan w:val="3"/>
          </w:tcPr>
          <w:p w:rsidR="00131AE9" w:rsidRPr="009C0BD1" w:rsidRDefault="00131AE9" w:rsidP="00131AE9">
            <w:pPr>
              <w:jc w:val="center"/>
              <w:rPr>
                <w:sz w:val="28"/>
                <w:szCs w:val="28"/>
              </w:rPr>
            </w:pPr>
            <w:r w:rsidRPr="009C0BD1">
              <w:rPr>
                <w:sz w:val="28"/>
                <w:szCs w:val="28"/>
              </w:rPr>
              <w:t>Об ак</w:t>
            </w:r>
            <w:r w:rsidR="00C946E0" w:rsidRPr="009C0BD1">
              <w:rPr>
                <w:sz w:val="28"/>
                <w:szCs w:val="28"/>
              </w:rPr>
              <w:t xml:space="preserve">туализации </w:t>
            </w:r>
            <w:proofErr w:type="gramStart"/>
            <w:r w:rsidR="00C946E0" w:rsidRPr="009C0BD1">
              <w:rPr>
                <w:sz w:val="28"/>
                <w:szCs w:val="28"/>
              </w:rPr>
              <w:t>сведений  об</w:t>
            </w:r>
            <w:proofErr w:type="gramEnd"/>
            <w:r w:rsidR="00C946E0" w:rsidRPr="009C0BD1">
              <w:rPr>
                <w:sz w:val="28"/>
                <w:szCs w:val="28"/>
              </w:rPr>
              <w:t xml:space="preserve"> адресах</w:t>
            </w:r>
            <w:r w:rsidRPr="009C0BD1">
              <w:rPr>
                <w:sz w:val="28"/>
                <w:szCs w:val="28"/>
              </w:rPr>
              <w:t xml:space="preserve"> в Федеральную</w:t>
            </w:r>
          </w:p>
          <w:p w:rsidR="00131AE9" w:rsidRPr="009C0BD1" w:rsidRDefault="00131AE9" w:rsidP="00131AE9">
            <w:pPr>
              <w:jc w:val="center"/>
              <w:rPr>
                <w:sz w:val="28"/>
                <w:szCs w:val="28"/>
              </w:rPr>
            </w:pPr>
            <w:r w:rsidRPr="009C0BD1">
              <w:rPr>
                <w:sz w:val="28"/>
                <w:szCs w:val="28"/>
              </w:rPr>
              <w:t xml:space="preserve">информационную адресную </w:t>
            </w:r>
            <w:proofErr w:type="gramStart"/>
            <w:r w:rsidRPr="009C0BD1">
              <w:rPr>
                <w:sz w:val="28"/>
                <w:szCs w:val="28"/>
              </w:rPr>
              <w:t>систему  (</w:t>
            </w:r>
            <w:proofErr w:type="gramEnd"/>
            <w:r w:rsidRPr="009C0BD1">
              <w:rPr>
                <w:sz w:val="28"/>
                <w:szCs w:val="28"/>
              </w:rPr>
              <w:t>ФИАС)</w:t>
            </w:r>
          </w:p>
          <w:p w:rsidR="00131AE9" w:rsidRPr="009C0BD1" w:rsidRDefault="00131AE9" w:rsidP="00131AE9">
            <w:pPr>
              <w:jc w:val="center"/>
              <w:rPr>
                <w:sz w:val="28"/>
                <w:szCs w:val="28"/>
              </w:rPr>
            </w:pPr>
          </w:p>
        </w:tc>
      </w:tr>
    </w:tbl>
    <w:p w:rsidR="00E52D47" w:rsidRPr="00E52D47" w:rsidRDefault="00316B0F" w:rsidP="00131AE9">
      <w:pPr>
        <w:pStyle w:val="a7"/>
        <w:rPr>
          <w:szCs w:val="28"/>
        </w:rPr>
      </w:pPr>
      <w:r w:rsidRPr="00E52D47">
        <w:rPr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5E79F1" w:rsidRPr="00E52D47">
        <w:rPr>
          <w:szCs w:val="28"/>
        </w:rPr>
        <w:t>Федеральным законом от 28.12.2013 № 443-ФЗ «О Федеральной информационной адресной системе и о внесении изменений в Федеральный закон «Об общ</w:t>
      </w:r>
      <w:r w:rsidR="00A40D22" w:rsidRPr="00E52D47">
        <w:rPr>
          <w:szCs w:val="28"/>
        </w:rPr>
        <w:t>их принципах организации местног</w:t>
      </w:r>
      <w:r w:rsidR="005E79F1" w:rsidRPr="00E52D47">
        <w:rPr>
          <w:szCs w:val="28"/>
        </w:rPr>
        <w:t>о самоуправления в Российской Федерации»</w:t>
      </w:r>
      <w:r w:rsidR="002B3E4E" w:rsidRPr="00E52D47">
        <w:rPr>
          <w:szCs w:val="28"/>
        </w:rPr>
        <w:t>, в процессе инвентаризации адресов  в соответствии с разделом 4</w:t>
      </w:r>
      <w:r w:rsidR="00FA71B6" w:rsidRPr="00E52D47">
        <w:rPr>
          <w:szCs w:val="28"/>
        </w:rPr>
        <w:t xml:space="preserve"> </w:t>
      </w:r>
      <w:r w:rsidR="002B3E4E" w:rsidRPr="00E52D47">
        <w:rPr>
          <w:szCs w:val="28"/>
        </w:rPr>
        <w:t>П</w:t>
      </w:r>
      <w:r w:rsidR="005E79F1" w:rsidRPr="00E52D47">
        <w:rPr>
          <w:szCs w:val="28"/>
        </w:rPr>
        <w:t>остановлени</w:t>
      </w:r>
      <w:r w:rsidR="002B3E4E" w:rsidRPr="00E52D47">
        <w:rPr>
          <w:szCs w:val="28"/>
        </w:rPr>
        <w:t>я</w:t>
      </w:r>
      <w:r w:rsidR="005E79F1" w:rsidRPr="00E52D47">
        <w:rPr>
          <w:szCs w:val="28"/>
        </w:rPr>
        <w:t xml:space="preserve"> Правительства Российской Федерации от 22.05.2015 г. № 492 «О составе сведений об адресах, размещаемых в государст</w:t>
      </w:r>
      <w:r w:rsidR="00A40D22" w:rsidRPr="00E52D47">
        <w:rPr>
          <w:szCs w:val="28"/>
        </w:rPr>
        <w:t>в</w:t>
      </w:r>
      <w:r w:rsidR="005E79F1" w:rsidRPr="00E52D47">
        <w:rPr>
          <w:szCs w:val="28"/>
        </w:rPr>
        <w:t>енном адресном реестре,</w:t>
      </w:r>
      <w:r w:rsidR="00FA71B6" w:rsidRPr="00E52D47">
        <w:rPr>
          <w:szCs w:val="28"/>
        </w:rPr>
        <w:t xml:space="preserve"> </w:t>
      </w:r>
      <w:r w:rsidR="005E79F1" w:rsidRPr="00E52D47">
        <w:rPr>
          <w:szCs w:val="28"/>
        </w:rPr>
        <w:t xml:space="preserve"> порядке межведомственного информационно</w:t>
      </w:r>
      <w:r w:rsidR="00A40D22" w:rsidRPr="00E52D47">
        <w:rPr>
          <w:szCs w:val="28"/>
        </w:rPr>
        <w:t>г</w:t>
      </w:r>
      <w:r w:rsidR="005E79F1" w:rsidRPr="00E52D47">
        <w:rPr>
          <w:szCs w:val="28"/>
        </w:rPr>
        <w:t>о взаимодействия при ведении государственного</w:t>
      </w:r>
      <w:r w:rsidR="00A40D22" w:rsidRPr="00E52D47">
        <w:rPr>
          <w:szCs w:val="28"/>
        </w:rPr>
        <w:t xml:space="preserve"> адресного реестра, о внесении изменений и признании утратившими силу некоторых актов Правительства РФ»,</w:t>
      </w:r>
      <w:r w:rsidR="006921FC" w:rsidRPr="00E52D47">
        <w:rPr>
          <w:szCs w:val="28"/>
        </w:rPr>
        <w:t xml:space="preserve"> приказом Минфина России от 5 ноября 2015 года №171</w:t>
      </w:r>
      <w:r w:rsidR="00FA71B6" w:rsidRPr="00E52D47">
        <w:rPr>
          <w:szCs w:val="28"/>
        </w:rPr>
        <w:t>- н «Об утверждении п</w:t>
      </w:r>
      <w:r w:rsidR="006921FC" w:rsidRPr="00E52D47">
        <w:rPr>
          <w:szCs w:val="28"/>
        </w:rPr>
        <w:t>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</w:t>
      </w:r>
      <w:r w:rsidR="004F379E" w:rsidRPr="00E52D47">
        <w:rPr>
          <w:szCs w:val="28"/>
        </w:rPr>
        <w:t xml:space="preserve">я </w:t>
      </w:r>
      <w:proofErr w:type="spellStart"/>
      <w:r w:rsidR="004F379E" w:rsidRPr="00E52D47">
        <w:rPr>
          <w:szCs w:val="28"/>
        </w:rPr>
        <w:t>адресообразующих</w:t>
      </w:r>
      <w:proofErr w:type="spellEnd"/>
      <w:r w:rsidR="004F379E" w:rsidRPr="00E52D47">
        <w:rPr>
          <w:szCs w:val="28"/>
        </w:rPr>
        <w:t xml:space="preserve"> элементов», П</w:t>
      </w:r>
      <w:r w:rsidR="006921FC" w:rsidRPr="00E52D47">
        <w:rPr>
          <w:szCs w:val="28"/>
        </w:rPr>
        <w:t>остановлением Правительства РФ от 19.11.2014 года №1221 «Об утверждении Правил присв</w:t>
      </w:r>
      <w:r w:rsidR="004F379E" w:rsidRPr="00E52D47">
        <w:rPr>
          <w:szCs w:val="28"/>
        </w:rPr>
        <w:t>оения, изменения и аннулирования</w:t>
      </w:r>
      <w:r w:rsidR="006921FC" w:rsidRPr="00E52D47">
        <w:rPr>
          <w:szCs w:val="28"/>
        </w:rPr>
        <w:t xml:space="preserve">  адресов», </w:t>
      </w:r>
      <w:r w:rsidRPr="00E52D47">
        <w:rPr>
          <w:szCs w:val="28"/>
        </w:rPr>
        <w:t xml:space="preserve">на основании Устава </w:t>
      </w:r>
      <w:r w:rsidR="004B5FA6" w:rsidRPr="00E52D47">
        <w:rPr>
          <w:szCs w:val="28"/>
        </w:rPr>
        <w:t xml:space="preserve"> </w:t>
      </w:r>
      <w:proofErr w:type="spellStart"/>
      <w:r w:rsidR="004B5FA6" w:rsidRPr="00E52D47">
        <w:rPr>
          <w:szCs w:val="28"/>
        </w:rPr>
        <w:t>Ягодно</w:t>
      </w:r>
      <w:proofErr w:type="spellEnd"/>
      <w:r w:rsidR="004B5FA6" w:rsidRPr="00E52D47">
        <w:rPr>
          <w:szCs w:val="28"/>
        </w:rPr>
        <w:t xml:space="preserve">-Полянского  </w:t>
      </w:r>
      <w:r w:rsidR="008E79FE" w:rsidRPr="00E52D47">
        <w:rPr>
          <w:szCs w:val="28"/>
        </w:rPr>
        <w:t xml:space="preserve">муниципального образования  </w:t>
      </w:r>
      <w:proofErr w:type="spellStart"/>
      <w:r w:rsidRPr="00E52D47">
        <w:rPr>
          <w:szCs w:val="28"/>
        </w:rPr>
        <w:t>Татищевского</w:t>
      </w:r>
      <w:proofErr w:type="spellEnd"/>
      <w:r w:rsidRPr="00E52D47">
        <w:rPr>
          <w:szCs w:val="28"/>
        </w:rPr>
        <w:t xml:space="preserve"> </w:t>
      </w:r>
      <w:r w:rsidR="00543BEF" w:rsidRPr="00E52D47">
        <w:rPr>
          <w:szCs w:val="28"/>
        </w:rPr>
        <w:t>района Саратовской об</w:t>
      </w:r>
      <w:r w:rsidR="00C946E0">
        <w:rPr>
          <w:szCs w:val="28"/>
        </w:rPr>
        <w:t>ласти</w:t>
      </w:r>
    </w:p>
    <w:p w:rsidR="00E52D47" w:rsidRPr="009C0BD1" w:rsidRDefault="00C946E0" w:rsidP="00AA6E66">
      <w:pPr>
        <w:pStyle w:val="a7"/>
        <w:tabs>
          <w:tab w:val="left" w:pos="1418"/>
        </w:tabs>
        <w:rPr>
          <w:szCs w:val="28"/>
        </w:rPr>
      </w:pPr>
      <w:r w:rsidRPr="009C0BD1">
        <w:rPr>
          <w:szCs w:val="28"/>
        </w:rPr>
        <w:t xml:space="preserve">  </w:t>
      </w:r>
      <w:r w:rsidR="00316B0F" w:rsidRPr="009C0BD1">
        <w:rPr>
          <w:szCs w:val="28"/>
        </w:rPr>
        <w:t xml:space="preserve">п о с </w:t>
      </w:r>
      <w:proofErr w:type="gramStart"/>
      <w:r w:rsidR="00316B0F" w:rsidRPr="009C0BD1">
        <w:rPr>
          <w:szCs w:val="28"/>
        </w:rPr>
        <w:t>т</w:t>
      </w:r>
      <w:proofErr w:type="gramEnd"/>
      <w:r w:rsidR="00316B0F" w:rsidRPr="009C0BD1">
        <w:rPr>
          <w:szCs w:val="28"/>
        </w:rPr>
        <w:t xml:space="preserve"> а н о в л я </w:t>
      </w:r>
      <w:r w:rsidR="009C0BD1">
        <w:rPr>
          <w:szCs w:val="28"/>
        </w:rPr>
        <w:t>ю</w:t>
      </w:r>
      <w:bookmarkStart w:id="0" w:name="_GoBack"/>
      <w:bookmarkEnd w:id="0"/>
      <w:r w:rsidR="00316B0F" w:rsidRPr="009C0BD1">
        <w:rPr>
          <w:szCs w:val="28"/>
        </w:rPr>
        <w:t>:</w:t>
      </w:r>
    </w:p>
    <w:p w:rsidR="006921FC" w:rsidRPr="00E52D47" w:rsidRDefault="00131AE9" w:rsidP="00E52D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E1D9F" w:rsidRPr="00E52D47">
        <w:rPr>
          <w:sz w:val="28"/>
          <w:szCs w:val="28"/>
        </w:rPr>
        <w:t>1.</w:t>
      </w:r>
      <w:r w:rsidR="006921FC" w:rsidRPr="00E52D47">
        <w:rPr>
          <w:sz w:val="28"/>
          <w:szCs w:val="28"/>
        </w:rPr>
        <w:t xml:space="preserve">Внести в </w:t>
      </w:r>
      <w:r w:rsidR="009D6D71" w:rsidRPr="00E52D47">
        <w:rPr>
          <w:sz w:val="28"/>
          <w:szCs w:val="28"/>
        </w:rPr>
        <w:t>Федеральную информационную адресную систему (</w:t>
      </w:r>
      <w:r w:rsidR="006921FC" w:rsidRPr="00E52D47">
        <w:rPr>
          <w:sz w:val="28"/>
          <w:szCs w:val="28"/>
        </w:rPr>
        <w:t>ФИАС</w:t>
      </w:r>
      <w:r w:rsidR="009D6D71" w:rsidRPr="00E52D47">
        <w:rPr>
          <w:sz w:val="28"/>
          <w:szCs w:val="28"/>
        </w:rPr>
        <w:t>)</w:t>
      </w:r>
      <w:r w:rsidR="005D74D9" w:rsidRPr="00E52D47">
        <w:rPr>
          <w:sz w:val="28"/>
          <w:szCs w:val="28"/>
        </w:rPr>
        <w:t xml:space="preserve"> </w:t>
      </w:r>
      <w:r w:rsidR="009D6D71" w:rsidRPr="00E52D47">
        <w:rPr>
          <w:sz w:val="28"/>
          <w:szCs w:val="28"/>
        </w:rPr>
        <w:t xml:space="preserve">отсутствующие адреса </w:t>
      </w:r>
      <w:r w:rsidR="005D74D9" w:rsidRPr="00E52D47">
        <w:rPr>
          <w:sz w:val="28"/>
          <w:szCs w:val="28"/>
        </w:rPr>
        <w:t xml:space="preserve">по населенным пунктам </w:t>
      </w:r>
      <w:proofErr w:type="spellStart"/>
      <w:r w:rsidR="005D74D9" w:rsidRPr="00E52D47">
        <w:rPr>
          <w:sz w:val="28"/>
          <w:szCs w:val="28"/>
        </w:rPr>
        <w:t>Ягодно</w:t>
      </w:r>
      <w:proofErr w:type="spellEnd"/>
      <w:r w:rsidR="005D74D9" w:rsidRPr="00E52D47">
        <w:rPr>
          <w:sz w:val="28"/>
          <w:szCs w:val="28"/>
        </w:rPr>
        <w:t>-Полянского</w:t>
      </w:r>
      <w:r w:rsidR="009D6D71" w:rsidRPr="00E52D47">
        <w:rPr>
          <w:sz w:val="28"/>
          <w:szCs w:val="28"/>
        </w:rPr>
        <w:t xml:space="preserve"> </w:t>
      </w:r>
      <w:proofErr w:type="gramStart"/>
      <w:r w:rsidR="009D6D71" w:rsidRPr="00E52D47">
        <w:rPr>
          <w:sz w:val="28"/>
          <w:szCs w:val="28"/>
        </w:rPr>
        <w:t>муниципального  образования</w:t>
      </w:r>
      <w:proofErr w:type="gramEnd"/>
      <w:r w:rsidR="009D6D71" w:rsidRPr="00E52D47">
        <w:rPr>
          <w:sz w:val="28"/>
          <w:szCs w:val="28"/>
        </w:rPr>
        <w:t xml:space="preserve"> в соответствии  с перечнем и считать данные адреса присвоенными:</w:t>
      </w:r>
    </w:p>
    <w:p w:rsidR="004F379E" w:rsidRPr="00E52D47" w:rsidRDefault="004F379E" w:rsidP="00E52D47">
      <w:pPr>
        <w:ind w:firstLine="567"/>
        <w:jc w:val="both"/>
        <w:rPr>
          <w:sz w:val="28"/>
          <w:szCs w:val="28"/>
        </w:rPr>
      </w:pPr>
      <w:r w:rsidRPr="00E52D47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E52D47">
        <w:rPr>
          <w:sz w:val="28"/>
          <w:szCs w:val="28"/>
        </w:rPr>
        <w:t>Татищевский</w:t>
      </w:r>
      <w:proofErr w:type="spellEnd"/>
      <w:r w:rsidRPr="00E52D47">
        <w:rPr>
          <w:sz w:val="28"/>
          <w:szCs w:val="28"/>
        </w:rPr>
        <w:t xml:space="preserve"> </w:t>
      </w:r>
      <w:proofErr w:type="gramStart"/>
      <w:r w:rsidRPr="00E52D47">
        <w:rPr>
          <w:sz w:val="28"/>
          <w:szCs w:val="28"/>
        </w:rPr>
        <w:t>муниципальный  район</w:t>
      </w:r>
      <w:proofErr w:type="gramEnd"/>
      <w:r w:rsidRPr="00E52D47">
        <w:rPr>
          <w:sz w:val="28"/>
          <w:szCs w:val="28"/>
        </w:rPr>
        <w:t xml:space="preserve">, сельское поселение </w:t>
      </w:r>
      <w:proofErr w:type="spellStart"/>
      <w:r w:rsidRPr="00E52D47">
        <w:rPr>
          <w:sz w:val="28"/>
          <w:szCs w:val="28"/>
        </w:rPr>
        <w:t>Ягодно-Полянское</w:t>
      </w:r>
      <w:proofErr w:type="spellEnd"/>
      <w:r w:rsidRPr="00E52D47">
        <w:rPr>
          <w:sz w:val="28"/>
          <w:szCs w:val="28"/>
        </w:rPr>
        <w:t xml:space="preserve">, село Большая Федоровка, улица  Верхняя, дом </w:t>
      </w:r>
      <w:r w:rsidR="00E52D47" w:rsidRPr="00E52D47">
        <w:rPr>
          <w:sz w:val="28"/>
          <w:szCs w:val="28"/>
        </w:rPr>
        <w:t>47Б</w:t>
      </w:r>
      <w:r w:rsidRPr="00E52D47">
        <w:rPr>
          <w:sz w:val="28"/>
          <w:szCs w:val="28"/>
        </w:rPr>
        <w:t>.</w:t>
      </w:r>
    </w:p>
    <w:p w:rsidR="00993249" w:rsidRPr="00E52D47" w:rsidRDefault="00131AE9" w:rsidP="00131A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93249" w:rsidRPr="00E52D47">
        <w:rPr>
          <w:sz w:val="28"/>
          <w:szCs w:val="28"/>
        </w:rPr>
        <w:t xml:space="preserve">2.Настоящее </w:t>
      </w:r>
      <w:proofErr w:type="gramStart"/>
      <w:r w:rsidR="00993249" w:rsidRPr="00E52D47">
        <w:rPr>
          <w:sz w:val="28"/>
          <w:szCs w:val="28"/>
        </w:rPr>
        <w:t>постановление  вступает</w:t>
      </w:r>
      <w:proofErr w:type="gramEnd"/>
      <w:r w:rsidR="00993249" w:rsidRPr="00E52D47">
        <w:rPr>
          <w:sz w:val="28"/>
          <w:szCs w:val="28"/>
        </w:rPr>
        <w:t xml:space="preserve"> в силу  с момента  его подписания.</w:t>
      </w:r>
    </w:p>
    <w:p w:rsidR="006056D1" w:rsidRPr="00E52D47" w:rsidRDefault="00131AE9" w:rsidP="00E52D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52D47">
        <w:rPr>
          <w:sz w:val="28"/>
          <w:szCs w:val="28"/>
        </w:rPr>
        <w:t xml:space="preserve"> </w:t>
      </w:r>
      <w:r w:rsidR="00993249" w:rsidRPr="00E52D47">
        <w:rPr>
          <w:sz w:val="28"/>
          <w:szCs w:val="28"/>
        </w:rPr>
        <w:t>3</w:t>
      </w:r>
      <w:r w:rsidR="002C478D" w:rsidRPr="00E52D47">
        <w:rPr>
          <w:sz w:val="28"/>
          <w:szCs w:val="28"/>
        </w:rPr>
        <w:t>.</w:t>
      </w:r>
      <w:r w:rsidR="006056D1" w:rsidRPr="00E52D47">
        <w:rPr>
          <w:sz w:val="28"/>
          <w:szCs w:val="28"/>
        </w:rPr>
        <w:t>Контроль за исполнением настоящ</w:t>
      </w:r>
      <w:r w:rsidR="00922F69" w:rsidRPr="00E52D47">
        <w:rPr>
          <w:sz w:val="28"/>
          <w:szCs w:val="28"/>
        </w:rPr>
        <w:t xml:space="preserve">его постановления </w:t>
      </w:r>
      <w:r w:rsidR="00640984" w:rsidRPr="00E52D47">
        <w:rPr>
          <w:sz w:val="28"/>
          <w:szCs w:val="28"/>
        </w:rPr>
        <w:t>оставляю за собой.</w:t>
      </w:r>
    </w:p>
    <w:p w:rsidR="001D7145" w:rsidRPr="00E52D47" w:rsidRDefault="00640984" w:rsidP="00E52D47">
      <w:pPr>
        <w:ind w:firstLine="567"/>
        <w:jc w:val="both"/>
        <w:rPr>
          <w:sz w:val="28"/>
          <w:szCs w:val="28"/>
        </w:rPr>
      </w:pPr>
      <w:r w:rsidRPr="00E52D47">
        <w:rPr>
          <w:sz w:val="28"/>
          <w:szCs w:val="28"/>
        </w:rPr>
        <w:t xml:space="preserve"> </w:t>
      </w:r>
    </w:p>
    <w:p w:rsidR="00131AE9" w:rsidRDefault="00131AE9" w:rsidP="00131AE9">
      <w:pPr>
        <w:rPr>
          <w:sz w:val="28"/>
          <w:szCs w:val="28"/>
        </w:rPr>
      </w:pPr>
    </w:p>
    <w:p w:rsidR="00AC047D" w:rsidRPr="00E52D47" w:rsidRDefault="009D6D71" w:rsidP="00131AE9">
      <w:pPr>
        <w:rPr>
          <w:sz w:val="28"/>
          <w:szCs w:val="28"/>
        </w:rPr>
      </w:pPr>
      <w:r w:rsidRPr="00E52D47">
        <w:rPr>
          <w:sz w:val="28"/>
          <w:szCs w:val="28"/>
        </w:rPr>
        <w:t>Г</w:t>
      </w:r>
      <w:r w:rsidR="008229CE" w:rsidRPr="00E52D47">
        <w:rPr>
          <w:sz w:val="28"/>
          <w:szCs w:val="28"/>
        </w:rPr>
        <w:t>лав</w:t>
      </w:r>
      <w:r w:rsidRPr="00E52D47">
        <w:rPr>
          <w:sz w:val="28"/>
          <w:szCs w:val="28"/>
        </w:rPr>
        <w:t>а</w:t>
      </w:r>
      <w:r w:rsidR="00640984" w:rsidRPr="00E52D47">
        <w:rPr>
          <w:sz w:val="28"/>
          <w:szCs w:val="28"/>
        </w:rPr>
        <w:t xml:space="preserve"> </w:t>
      </w:r>
      <w:r w:rsidR="008E79FE" w:rsidRPr="00E52D47">
        <w:rPr>
          <w:sz w:val="28"/>
          <w:szCs w:val="28"/>
        </w:rPr>
        <w:t xml:space="preserve">муниципального образования                          </w:t>
      </w:r>
      <w:r w:rsidR="00E52D47">
        <w:rPr>
          <w:sz w:val="28"/>
          <w:szCs w:val="28"/>
        </w:rPr>
        <w:t xml:space="preserve">                </w:t>
      </w:r>
      <w:r w:rsidR="00345821" w:rsidRPr="00E52D47">
        <w:rPr>
          <w:sz w:val="28"/>
          <w:szCs w:val="28"/>
        </w:rPr>
        <w:t xml:space="preserve">  </w:t>
      </w:r>
      <w:r w:rsidR="00640984" w:rsidRPr="00E52D47">
        <w:rPr>
          <w:sz w:val="28"/>
          <w:szCs w:val="28"/>
        </w:rPr>
        <w:t>Т.И. Федорова</w:t>
      </w:r>
    </w:p>
    <w:sectPr w:rsidR="00AC047D" w:rsidRPr="00E52D47" w:rsidSect="00416B86">
      <w:headerReference w:type="default" r:id="rId9"/>
      <w:pgSz w:w="11906" w:h="16838" w:code="9"/>
      <w:pgMar w:top="709" w:right="851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87A" w:rsidRDefault="0004587A">
      <w:r>
        <w:separator/>
      </w:r>
    </w:p>
  </w:endnote>
  <w:endnote w:type="continuationSeparator" w:id="0">
    <w:p w:rsidR="0004587A" w:rsidRDefault="00045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87A" w:rsidRDefault="0004587A">
      <w:r>
        <w:separator/>
      </w:r>
    </w:p>
  </w:footnote>
  <w:footnote w:type="continuationSeparator" w:id="0">
    <w:p w:rsidR="0004587A" w:rsidRDefault="000458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EBA" w:rsidRDefault="00735EB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92E"/>
    <w:rsid w:val="000134F2"/>
    <w:rsid w:val="000228BD"/>
    <w:rsid w:val="0004587A"/>
    <w:rsid w:val="00052B6D"/>
    <w:rsid w:val="00053B3B"/>
    <w:rsid w:val="000C0FF1"/>
    <w:rsid w:val="000C6E19"/>
    <w:rsid w:val="000D2AE0"/>
    <w:rsid w:val="000E1BA0"/>
    <w:rsid w:val="000F18F9"/>
    <w:rsid w:val="00105277"/>
    <w:rsid w:val="00106A49"/>
    <w:rsid w:val="0011297A"/>
    <w:rsid w:val="001161BF"/>
    <w:rsid w:val="00117D38"/>
    <w:rsid w:val="001216C5"/>
    <w:rsid w:val="00124877"/>
    <w:rsid w:val="00131AE9"/>
    <w:rsid w:val="0013740A"/>
    <w:rsid w:val="001437CF"/>
    <w:rsid w:val="0015110D"/>
    <w:rsid w:val="00154F17"/>
    <w:rsid w:val="00155D4E"/>
    <w:rsid w:val="00161AA7"/>
    <w:rsid w:val="00172991"/>
    <w:rsid w:val="00181B9D"/>
    <w:rsid w:val="00185B90"/>
    <w:rsid w:val="001A22C2"/>
    <w:rsid w:val="001B6DD6"/>
    <w:rsid w:val="001D7145"/>
    <w:rsid w:val="001D7219"/>
    <w:rsid w:val="001E3732"/>
    <w:rsid w:val="002145AB"/>
    <w:rsid w:val="00226F15"/>
    <w:rsid w:val="00231364"/>
    <w:rsid w:val="0023312D"/>
    <w:rsid w:val="0023779E"/>
    <w:rsid w:val="00250EDB"/>
    <w:rsid w:val="00261F2B"/>
    <w:rsid w:val="00276BD0"/>
    <w:rsid w:val="002916C7"/>
    <w:rsid w:val="00293E35"/>
    <w:rsid w:val="002A17B1"/>
    <w:rsid w:val="002A5D54"/>
    <w:rsid w:val="002B398D"/>
    <w:rsid w:val="002B3E4E"/>
    <w:rsid w:val="002C478D"/>
    <w:rsid w:val="002D6D05"/>
    <w:rsid w:val="002E0181"/>
    <w:rsid w:val="002E06D6"/>
    <w:rsid w:val="002E1ACB"/>
    <w:rsid w:val="002F0576"/>
    <w:rsid w:val="00300D86"/>
    <w:rsid w:val="00302022"/>
    <w:rsid w:val="00314C93"/>
    <w:rsid w:val="00316B0F"/>
    <w:rsid w:val="003214DD"/>
    <w:rsid w:val="0033392E"/>
    <w:rsid w:val="00342AC6"/>
    <w:rsid w:val="00345821"/>
    <w:rsid w:val="00355A0D"/>
    <w:rsid w:val="00365578"/>
    <w:rsid w:val="00370434"/>
    <w:rsid w:val="003A20E3"/>
    <w:rsid w:val="003E15C4"/>
    <w:rsid w:val="003E6E13"/>
    <w:rsid w:val="003F78CD"/>
    <w:rsid w:val="004002F8"/>
    <w:rsid w:val="00406496"/>
    <w:rsid w:val="004069F5"/>
    <w:rsid w:val="00412839"/>
    <w:rsid w:val="00416B86"/>
    <w:rsid w:val="004313EB"/>
    <w:rsid w:val="00436241"/>
    <w:rsid w:val="00437408"/>
    <w:rsid w:val="004376F9"/>
    <w:rsid w:val="0044399E"/>
    <w:rsid w:val="0045408C"/>
    <w:rsid w:val="00472F41"/>
    <w:rsid w:val="004768C7"/>
    <w:rsid w:val="004972E0"/>
    <w:rsid w:val="00497C84"/>
    <w:rsid w:val="004A5E54"/>
    <w:rsid w:val="004B5FA6"/>
    <w:rsid w:val="004C7452"/>
    <w:rsid w:val="004D5671"/>
    <w:rsid w:val="004F379E"/>
    <w:rsid w:val="00505D69"/>
    <w:rsid w:val="00520F0A"/>
    <w:rsid w:val="005239F3"/>
    <w:rsid w:val="0052534B"/>
    <w:rsid w:val="005352A4"/>
    <w:rsid w:val="00543BEF"/>
    <w:rsid w:val="005540A8"/>
    <w:rsid w:val="00567242"/>
    <w:rsid w:val="005A0F6D"/>
    <w:rsid w:val="005A171A"/>
    <w:rsid w:val="005C10D6"/>
    <w:rsid w:val="005D0DFF"/>
    <w:rsid w:val="005D5E42"/>
    <w:rsid w:val="005D74D9"/>
    <w:rsid w:val="005E1D9F"/>
    <w:rsid w:val="005E3A6B"/>
    <w:rsid w:val="005E79F1"/>
    <w:rsid w:val="0060294C"/>
    <w:rsid w:val="006056D1"/>
    <w:rsid w:val="00605AED"/>
    <w:rsid w:val="00610ADB"/>
    <w:rsid w:val="00615D42"/>
    <w:rsid w:val="006230DE"/>
    <w:rsid w:val="00630922"/>
    <w:rsid w:val="00632902"/>
    <w:rsid w:val="00640984"/>
    <w:rsid w:val="00641EA5"/>
    <w:rsid w:val="006737F7"/>
    <w:rsid w:val="006921FC"/>
    <w:rsid w:val="00692C07"/>
    <w:rsid w:val="00694A4E"/>
    <w:rsid w:val="00697C5D"/>
    <w:rsid w:val="006B6C0B"/>
    <w:rsid w:val="006B7E79"/>
    <w:rsid w:val="006C4E3B"/>
    <w:rsid w:val="006C5EF8"/>
    <w:rsid w:val="006D484A"/>
    <w:rsid w:val="006D68DC"/>
    <w:rsid w:val="006E104B"/>
    <w:rsid w:val="00704F28"/>
    <w:rsid w:val="00707126"/>
    <w:rsid w:val="00720D74"/>
    <w:rsid w:val="0072238A"/>
    <w:rsid w:val="00735EBA"/>
    <w:rsid w:val="00742F20"/>
    <w:rsid w:val="00751A18"/>
    <w:rsid w:val="00766575"/>
    <w:rsid w:val="0077723A"/>
    <w:rsid w:val="0078473B"/>
    <w:rsid w:val="00794712"/>
    <w:rsid w:val="007A16F0"/>
    <w:rsid w:val="007B5CE8"/>
    <w:rsid w:val="007B5DC8"/>
    <w:rsid w:val="007C620D"/>
    <w:rsid w:val="007D193D"/>
    <w:rsid w:val="007D49FE"/>
    <w:rsid w:val="007F0640"/>
    <w:rsid w:val="007F4851"/>
    <w:rsid w:val="007F6FCA"/>
    <w:rsid w:val="00802AB0"/>
    <w:rsid w:val="00814A1D"/>
    <w:rsid w:val="00821596"/>
    <w:rsid w:val="00821F15"/>
    <w:rsid w:val="008229CE"/>
    <w:rsid w:val="0083260C"/>
    <w:rsid w:val="00850A2C"/>
    <w:rsid w:val="008613E2"/>
    <w:rsid w:val="0087782B"/>
    <w:rsid w:val="00883689"/>
    <w:rsid w:val="00893885"/>
    <w:rsid w:val="00893C36"/>
    <w:rsid w:val="008A072E"/>
    <w:rsid w:val="008B1B6B"/>
    <w:rsid w:val="008D39C2"/>
    <w:rsid w:val="008D5DC4"/>
    <w:rsid w:val="008E6F76"/>
    <w:rsid w:val="008E79FE"/>
    <w:rsid w:val="008F2BC1"/>
    <w:rsid w:val="0091604C"/>
    <w:rsid w:val="00921416"/>
    <w:rsid w:val="00922F69"/>
    <w:rsid w:val="00926A8B"/>
    <w:rsid w:val="009407C4"/>
    <w:rsid w:val="009526BC"/>
    <w:rsid w:val="00977223"/>
    <w:rsid w:val="00980C11"/>
    <w:rsid w:val="00981534"/>
    <w:rsid w:val="00992A10"/>
    <w:rsid w:val="00993249"/>
    <w:rsid w:val="00996184"/>
    <w:rsid w:val="009A1F3B"/>
    <w:rsid w:val="009C0BD1"/>
    <w:rsid w:val="009D6D71"/>
    <w:rsid w:val="009E0DA1"/>
    <w:rsid w:val="009E0F71"/>
    <w:rsid w:val="009E14D6"/>
    <w:rsid w:val="009E3E1D"/>
    <w:rsid w:val="009E40C8"/>
    <w:rsid w:val="00A13C6D"/>
    <w:rsid w:val="00A3678A"/>
    <w:rsid w:val="00A40D22"/>
    <w:rsid w:val="00A54D4B"/>
    <w:rsid w:val="00A618EA"/>
    <w:rsid w:val="00A61926"/>
    <w:rsid w:val="00A62554"/>
    <w:rsid w:val="00A8196B"/>
    <w:rsid w:val="00A85027"/>
    <w:rsid w:val="00A856E1"/>
    <w:rsid w:val="00A87782"/>
    <w:rsid w:val="00A970CD"/>
    <w:rsid w:val="00AA3DCF"/>
    <w:rsid w:val="00AA6E66"/>
    <w:rsid w:val="00AA6F1C"/>
    <w:rsid w:val="00AB5C3C"/>
    <w:rsid w:val="00AC047D"/>
    <w:rsid w:val="00AD6EBE"/>
    <w:rsid w:val="00AF32D8"/>
    <w:rsid w:val="00B146EE"/>
    <w:rsid w:val="00B33CC7"/>
    <w:rsid w:val="00B55F22"/>
    <w:rsid w:val="00B66637"/>
    <w:rsid w:val="00B73170"/>
    <w:rsid w:val="00B83474"/>
    <w:rsid w:val="00B86492"/>
    <w:rsid w:val="00B928C1"/>
    <w:rsid w:val="00B94CD6"/>
    <w:rsid w:val="00BA6388"/>
    <w:rsid w:val="00BB4A70"/>
    <w:rsid w:val="00BB7753"/>
    <w:rsid w:val="00BD448A"/>
    <w:rsid w:val="00BD4ED6"/>
    <w:rsid w:val="00BD694C"/>
    <w:rsid w:val="00BF0730"/>
    <w:rsid w:val="00BF3A69"/>
    <w:rsid w:val="00BF4F6B"/>
    <w:rsid w:val="00C04D81"/>
    <w:rsid w:val="00C0532F"/>
    <w:rsid w:val="00C06736"/>
    <w:rsid w:val="00C111F3"/>
    <w:rsid w:val="00C116F6"/>
    <w:rsid w:val="00C170D1"/>
    <w:rsid w:val="00C258B0"/>
    <w:rsid w:val="00C32D6F"/>
    <w:rsid w:val="00C53C4D"/>
    <w:rsid w:val="00C554FB"/>
    <w:rsid w:val="00C65FE9"/>
    <w:rsid w:val="00C72CC9"/>
    <w:rsid w:val="00C7446B"/>
    <w:rsid w:val="00C80189"/>
    <w:rsid w:val="00C86D60"/>
    <w:rsid w:val="00C946E0"/>
    <w:rsid w:val="00CC29DD"/>
    <w:rsid w:val="00CF4F2B"/>
    <w:rsid w:val="00D052A4"/>
    <w:rsid w:val="00D06D9F"/>
    <w:rsid w:val="00D17595"/>
    <w:rsid w:val="00D23215"/>
    <w:rsid w:val="00D3665B"/>
    <w:rsid w:val="00D405B0"/>
    <w:rsid w:val="00D42E60"/>
    <w:rsid w:val="00D601DD"/>
    <w:rsid w:val="00D61541"/>
    <w:rsid w:val="00D6783F"/>
    <w:rsid w:val="00D77B1E"/>
    <w:rsid w:val="00D80410"/>
    <w:rsid w:val="00D954E9"/>
    <w:rsid w:val="00DA4970"/>
    <w:rsid w:val="00DA715C"/>
    <w:rsid w:val="00DB1DB0"/>
    <w:rsid w:val="00DB2A81"/>
    <w:rsid w:val="00DC6B5A"/>
    <w:rsid w:val="00DD5261"/>
    <w:rsid w:val="00DE32ED"/>
    <w:rsid w:val="00DF103F"/>
    <w:rsid w:val="00E52D47"/>
    <w:rsid w:val="00E608B0"/>
    <w:rsid w:val="00E61560"/>
    <w:rsid w:val="00E73F4D"/>
    <w:rsid w:val="00E87E50"/>
    <w:rsid w:val="00E90C80"/>
    <w:rsid w:val="00E95D81"/>
    <w:rsid w:val="00EB776A"/>
    <w:rsid w:val="00ED1580"/>
    <w:rsid w:val="00F12E88"/>
    <w:rsid w:val="00F214D6"/>
    <w:rsid w:val="00F22EE8"/>
    <w:rsid w:val="00F401C6"/>
    <w:rsid w:val="00F57D0F"/>
    <w:rsid w:val="00F75554"/>
    <w:rsid w:val="00F81EB8"/>
    <w:rsid w:val="00F95268"/>
    <w:rsid w:val="00FA01E7"/>
    <w:rsid w:val="00FA71B6"/>
    <w:rsid w:val="00FB6D4E"/>
    <w:rsid w:val="00FD315A"/>
    <w:rsid w:val="00FD4F34"/>
    <w:rsid w:val="00FD6C2E"/>
    <w:rsid w:val="00FE56F9"/>
    <w:rsid w:val="00FF6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4D3665C-1001-4AC3-9228-A4BC2762B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991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BA6388"/>
    <w:pPr>
      <w:keepNext/>
      <w:tabs>
        <w:tab w:val="num" w:pos="0"/>
      </w:tabs>
      <w:suppressAutoHyphens/>
      <w:ind w:left="576" w:hanging="576"/>
      <w:outlineLvl w:val="1"/>
    </w:pPr>
    <w:rPr>
      <w:i/>
      <w:iCs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20D74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720D74"/>
    <w:pPr>
      <w:tabs>
        <w:tab w:val="center" w:pos="4677"/>
        <w:tab w:val="right" w:pos="9355"/>
      </w:tabs>
    </w:pPr>
  </w:style>
  <w:style w:type="table" w:styleId="a5">
    <w:name w:val="Table Grid"/>
    <w:basedOn w:val="a1"/>
    <w:uiPriority w:val="59"/>
    <w:rsid w:val="00AB5C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692C07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6056D1"/>
    <w:pPr>
      <w:ind w:firstLine="567"/>
      <w:jc w:val="both"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rsid w:val="00BA6388"/>
    <w:rPr>
      <w:i/>
      <w:iCs/>
      <w:sz w:val="24"/>
      <w:szCs w:val="24"/>
      <w:lang w:eastAsia="zh-CN"/>
    </w:rPr>
  </w:style>
  <w:style w:type="paragraph" w:customStyle="1" w:styleId="ConsPlusTitle">
    <w:name w:val="ConsPlusTitle"/>
    <w:rsid w:val="00BA6388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8">
    <w:name w:val="No Spacing"/>
    <w:uiPriority w:val="1"/>
    <w:qFormat/>
    <w:rsid w:val="00F12E88"/>
    <w:rPr>
      <w:sz w:val="24"/>
      <w:szCs w:val="24"/>
    </w:rPr>
  </w:style>
  <w:style w:type="table" w:customStyle="1" w:styleId="1">
    <w:name w:val="Сетка таблицы1"/>
    <w:basedOn w:val="a1"/>
    <w:next w:val="a5"/>
    <w:uiPriority w:val="59"/>
    <w:rsid w:val="00F12E8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7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1052;&#1086;&#1080;%20&#1076;&#1086;&#1082;&#1091;&#1084;&#1077;&#1085;&#1090;&#1099;\&#1041;&#1083;&#1072;&#1085;&#1082;&#1080;\&#1043;&#1051;&#1040;&#1042;&#1040;%20&#1054;&#1041;&#1056;&#1040;&#1047;&#1054;&#1042;&#1040;&#1053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350A981-0B3B-4057-897E-5936FADD8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ГЛАВА ОБРАЗОВАНИЯ</Template>
  <TotalTime>3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</vt:lpstr>
    </vt:vector>
  </TitlesOfParts>
  <Company>Администрация</Company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User</dc:creator>
  <cp:keywords/>
  <dc:description/>
  <cp:lastModifiedBy>Iacer</cp:lastModifiedBy>
  <cp:revision>4</cp:revision>
  <cp:lastPrinted>2018-12-17T07:43:00Z</cp:lastPrinted>
  <dcterms:created xsi:type="dcterms:W3CDTF">2018-12-17T07:42:00Z</dcterms:created>
  <dcterms:modified xsi:type="dcterms:W3CDTF">2018-12-17T07:45:00Z</dcterms:modified>
</cp:coreProperties>
</file>