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7A" w:rsidRDefault="00A4097A" w:rsidP="001039F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7DD4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alt="untitled1" style="width:43.5pt;height:54pt;visibility:visible">
            <v:imagedata r:id="rId7" o:title=""/>
          </v:shape>
        </w:pict>
      </w:r>
    </w:p>
    <w:p w:rsidR="00A4097A" w:rsidRDefault="00A4097A" w:rsidP="0019101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ED1">
        <w:rPr>
          <w:rFonts w:ascii="Times New Roman" w:hAnsi="Times New Roman"/>
          <w:b/>
          <w:sz w:val="28"/>
          <w:szCs w:val="28"/>
        </w:rPr>
        <w:t>АДМИНИСТРАЦИЯ</w:t>
      </w:r>
    </w:p>
    <w:p w:rsidR="00A4097A" w:rsidRPr="00422ED1" w:rsidRDefault="00A4097A" w:rsidP="0019101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ЯГОДНО-ПОЛЯНСКОГО МУНИЦИПАЛЬНОГО ОБРАЗОВАНИЯ</w:t>
      </w:r>
    </w:p>
    <w:p w:rsidR="00A4097A" w:rsidRPr="00422ED1" w:rsidRDefault="00A4097A" w:rsidP="0019101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ED1">
        <w:rPr>
          <w:rFonts w:ascii="Times New Roman" w:hAnsi="Times New Roman"/>
          <w:b/>
          <w:sz w:val="28"/>
          <w:szCs w:val="28"/>
        </w:rPr>
        <w:t>ТАТИЩЕВСКОГО МУНИЦИПАЛЬНОГО РАЙОНА</w:t>
      </w:r>
    </w:p>
    <w:p w:rsidR="00A4097A" w:rsidRPr="00422ED1" w:rsidRDefault="00A4097A" w:rsidP="0019101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ED1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4097A" w:rsidRDefault="00A4097A" w:rsidP="00191015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097A" w:rsidRPr="00422ED1" w:rsidRDefault="00A4097A" w:rsidP="00191015">
      <w:pPr>
        <w:suppressAutoHyphen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ED1">
        <w:rPr>
          <w:rFonts w:ascii="Times New Roman" w:hAnsi="Times New Roman"/>
          <w:b/>
          <w:sz w:val="28"/>
          <w:szCs w:val="28"/>
        </w:rPr>
        <w:t>П О С Т А Н О В Л Е Н И Е</w:t>
      </w:r>
    </w:p>
    <w:tbl>
      <w:tblPr>
        <w:tblpPr w:leftFromText="180" w:rightFromText="180" w:vertAnchor="text" w:horzAnchor="margin" w:tblpX="250" w:tblpY="203"/>
        <w:tblW w:w="9606" w:type="dxa"/>
        <w:tblLook w:val="01E0"/>
      </w:tblPr>
      <w:tblGrid>
        <w:gridCol w:w="2376"/>
        <w:gridCol w:w="5245"/>
        <w:gridCol w:w="1985"/>
      </w:tblGrid>
      <w:tr w:rsidR="00A4097A" w:rsidRPr="008418F5" w:rsidTr="00422ED1">
        <w:trPr>
          <w:trHeight w:val="180"/>
        </w:trPr>
        <w:tc>
          <w:tcPr>
            <w:tcW w:w="2376" w:type="dxa"/>
          </w:tcPr>
          <w:p w:rsidR="00A4097A" w:rsidRPr="008418F5" w:rsidRDefault="00A4097A">
            <w:pPr>
              <w:tabs>
                <w:tab w:val="right" w:pos="21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8418F5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8418F5">
              <w:rPr>
                <w:rFonts w:ascii="Times New Roman" w:hAnsi="Times New Roman"/>
                <w:sz w:val="28"/>
                <w:szCs w:val="28"/>
              </w:rPr>
              <w:t>.2018</w:t>
            </w:r>
          </w:p>
        </w:tc>
        <w:tc>
          <w:tcPr>
            <w:tcW w:w="5245" w:type="dxa"/>
          </w:tcPr>
          <w:p w:rsidR="00A4097A" w:rsidRPr="008418F5" w:rsidRDefault="00A409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4097A" w:rsidRPr="008418F5" w:rsidRDefault="00A4097A">
            <w:pPr>
              <w:rPr>
                <w:rFonts w:ascii="Times New Roman" w:hAnsi="Times New Roman"/>
                <w:sz w:val="28"/>
                <w:szCs w:val="28"/>
              </w:rPr>
            </w:pPr>
            <w:r w:rsidRPr="008418F5">
              <w:rPr>
                <w:rFonts w:ascii="Times New Roman" w:hAnsi="Times New Roman"/>
                <w:sz w:val="28"/>
                <w:szCs w:val="28"/>
              </w:rPr>
              <w:t xml:space="preserve">       № 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</w:tbl>
    <w:p w:rsidR="00A4097A" w:rsidRPr="00FB7A8C" w:rsidRDefault="00A4097A" w:rsidP="00422ED1">
      <w:pPr>
        <w:suppressAutoHyphens/>
        <w:jc w:val="center"/>
        <w:rPr>
          <w:rStyle w:val="Hyperlink"/>
          <w:rFonts w:ascii="Times New Roman" w:hAnsi="Times New Roman"/>
          <w:color w:val="000000"/>
          <w:sz w:val="20"/>
          <w:szCs w:val="20"/>
        </w:rPr>
      </w:pPr>
      <w:r w:rsidRPr="00FB7A8C">
        <w:rPr>
          <w:rStyle w:val="Hyperlink"/>
          <w:rFonts w:ascii="Times New Roman" w:hAnsi="Times New Roman"/>
          <w:color w:val="000000"/>
          <w:sz w:val="20"/>
          <w:szCs w:val="20"/>
        </w:rPr>
        <w:t>с.Ягодная Поляна</w:t>
      </w:r>
    </w:p>
    <w:p w:rsidR="00A4097A" w:rsidRPr="001039FB" w:rsidRDefault="00A4097A" w:rsidP="001910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bookmarkStart w:id="0" w:name="OLE_LINK1"/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Ягодно-Полянского муниципального образования Татищевского муниципального района Саратовской области от 02.03.2018г. № 37 «</w:t>
      </w:r>
      <w:r w:rsidRPr="001039FB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bookmarkEnd w:id="0"/>
      <w:r w:rsidRPr="001039FB">
        <w:rPr>
          <w:rFonts w:ascii="Times New Roman" w:hAnsi="Times New Roman"/>
          <w:color w:val="000000"/>
          <w:sz w:val="28"/>
          <w:szCs w:val="28"/>
        </w:rPr>
        <w:t>«Предоставление сведений об имуществе, включенном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039FB">
        <w:rPr>
          <w:rFonts w:ascii="Times New Roman" w:hAnsi="Times New Roman"/>
          <w:sz w:val="28"/>
          <w:szCs w:val="28"/>
        </w:rPr>
        <w:t>»</w:t>
      </w:r>
    </w:p>
    <w:p w:rsidR="00A4097A" w:rsidRPr="00191015" w:rsidRDefault="00A4097A" w:rsidP="0019101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A4097A" w:rsidRDefault="00A4097A" w:rsidP="0019101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2ED1">
        <w:rPr>
          <w:rFonts w:ascii="Times New Roman" w:hAnsi="Times New Roman"/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</w:t>
      </w:r>
      <w:r>
        <w:rPr>
          <w:rFonts w:ascii="Times New Roman" w:hAnsi="Times New Roman"/>
          <w:sz w:val="28"/>
          <w:szCs w:val="28"/>
          <w:lang w:eastAsia="ar-SA"/>
        </w:rPr>
        <w:t xml:space="preserve">от 24.07.2007 № 209-ФЗ «О развитии малого и среднего предпринимательства в Российской Федерации», </w:t>
      </w:r>
      <w:r w:rsidRPr="00422ED1">
        <w:rPr>
          <w:rFonts w:ascii="Times New Roman" w:hAnsi="Times New Roman"/>
          <w:sz w:val="28"/>
          <w:szCs w:val="28"/>
          <w:lang w:eastAsia="ar-SA"/>
        </w:rPr>
        <w:t xml:space="preserve">на основании Устава </w:t>
      </w:r>
      <w:r>
        <w:rPr>
          <w:rFonts w:ascii="Times New Roman" w:hAnsi="Times New Roman"/>
          <w:sz w:val="28"/>
          <w:szCs w:val="28"/>
          <w:lang w:eastAsia="ar-SA"/>
        </w:rPr>
        <w:t xml:space="preserve">Ягодно-Полянского муниципального образования </w:t>
      </w:r>
      <w:r w:rsidRPr="00422ED1">
        <w:rPr>
          <w:rFonts w:ascii="Times New Roman" w:hAnsi="Times New Roman"/>
          <w:sz w:val="28"/>
          <w:szCs w:val="28"/>
          <w:lang w:eastAsia="ar-SA"/>
        </w:rPr>
        <w:t>Татищевского муниципального района Саратовской области</w:t>
      </w:r>
      <w:r w:rsidRPr="00422ED1">
        <w:rPr>
          <w:rFonts w:ascii="Times New Roman" w:hAnsi="Times New Roman"/>
          <w:sz w:val="28"/>
          <w:szCs w:val="28"/>
        </w:rPr>
        <w:t xml:space="preserve"> </w:t>
      </w:r>
    </w:p>
    <w:p w:rsidR="00A4097A" w:rsidRPr="00422ED1" w:rsidRDefault="00A4097A" w:rsidP="0019101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2ED1">
        <w:rPr>
          <w:rFonts w:ascii="Times New Roman" w:hAnsi="Times New Roman"/>
          <w:sz w:val="28"/>
          <w:szCs w:val="28"/>
        </w:rPr>
        <w:t>п о с т а н о в л я ю:</w:t>
      </w:r>
    </w:p>
    <w:p w:rsidR="00A4097A" w:rsidRPr="004B3500" w:rsidRDefault="00A4097A" w:rsidP="004B35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2ED1">
        <w:rPr>
          <w:rFonts w:ascii="Times New Roman" w:hAnsi="Times New Roman"/>
          <w:sz w:val="28"/>
          <w:szCs w:val="28"/>
        </w:rPr>
        <w:t>1.</w:t>
      </w:r>
      <w:r w:rsidRPr="004B35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изменения в постановление администрации Ягодно-Полянского муниципального образования Татищевского муниципального района Саратовской области от 02.03.2018г. № 37 «</w:t>
      </w:r>
      <w:r w:rsidRPr="001039FB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1039FB">
        <w:rPr>
          <w:rFonts w:ascii="Times New Roman" w:hAnsi="Times New Roman"/>
          <w:color w:val="000000"/>
          <w:sz w:val="28"/>
          <w:szCs w:val="28"/>
        </w:rPr>
        <w:t>«Предоставление сведений об имуществе, включенном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039F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исключив из </w:t>
      </w:r>
      <w:r w:rsidRPr="004B3500">
        <w:rPr>
          <w:rFonts w:ascii="Times New Roman" w:hAnsi="Times New Roman"/>
          <w:sz w:val="28"/>
          <w:szCs w:val="28"/>
        </w:rPr>
        <w:t xml:space="preserve">п.2.5 подпункт </w:t>
      </w:r>
      <w:r w:rsidRPr="004B3500">
        <w:rPr>
          <w:rFonts w:ascii="Times New Roman" w:hAnsi="Times New Roman"/>
          <w:color w:val="000000"/>
          <w:sz w:val="28"/>
          <w:szCs w:val="28"/>
        </w:rPr>
        <w:t xml:space="preserve">10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4B3500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4097A" w:rsidRPr="00422ED1" w:rsidRDefault="00A4097A" w:rsidP="001910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4097A" w:rsidRPr="00422ED1" w:rsidRDefault="00A4097A" w:rsidP="00191015">
      <w:pPr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422ED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Обнародовать настоящее постановление в местах обнародования нормативно-правовых актов</w:t>
      </w:r>
      <w:r w:rsidRPr="00422ED1">
        <w:rPr>
          <w:rFonts w:ascii="Times New Roman" w:hAnsi="Times New Roman"/>
          <w:sz w:val="28"/>
          <w:szCs w:val="28"/>
        </w:rPr>
        <w:t>.</w:t>
      </w:r>
    </w:p>
    <w:p w:rsidR="00A4097A" w:rsidRPr="00422ED1" w:rsidRDefault="00A4097A" w:rsidP="00191015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22ED1">
        <w:rPr>
          <w:rFonts w:ascii="Times New Roman" w:hAnsi="Times New Roman"/>
          <w:sz w:val="28"/>
          <w:szCs w:val="28"/>
        </w:rPr>
        <w:t xml:space="preserve">.Контроль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422ED1">
        <w:rPr>
          <w:rFonts w:ascii="Times New Roman" w:hAnsi="Times New Roman"/>
          <w:sz w:val="28"/>
          <w:szCs w:val="28"/>
        </w:rPr>
        <w:t>.</w:t>
      </w:r>
    </w:p>
    <w:p w:rsidR="00A4097A" w:rsidRDefault="00A4097A" w:rsidP="00191015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A4097A" w:rsidRDefault="00A4097A" w:rsidP="00191015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A4097A" w:rsidRPr="00FB7A8C" w:rsidRDefault="00A4097A" w:rsidP="00FB7A8C">
      <w:pPr>
        <w:suppressAutoHyphens/>
        <w:spacing w:after="0"/>
        <w:rPr>
          <w:rFonts w:ascii="Times New Roman" w:hAnsi="Times New Roman"/>
          <w:sz w:val="28"/>
          <w:szCs w:val="28"/>
        </w:rPr>
        <w:sectPr w:rsidR="00A4097A" w:rsidRPr="00FB7A8C" w:rsidSect="00422ED1">
          <w:pgSz w:w="11906" w:h="16838"/>
          <w:pgMar w:top="709" w:right="566" w:bottom="1134" w:left="1701" w:header="708" w:footer="66" w:gutter="0"/>
          <w:cols w:space="720"/>
        </w:sectPr>
      </w:pPr>
      <w:r>
        <w:rPr>
          <w:rFonts w:ascii="Times New Roman" w:hAnsi="Times New Roman"/>
          <w:sz w:val="28"/>
          <w:szCs w:val="28"/>
        </w:rPr>
        <w:t>ВрИП главы муниципального образования</w:t>
      </w:r>
      <w:r w:rsidRPr="00422ED1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>Н.В.Кособокова</w:t>
      </w:r>
      <w:r w:rsidRPr="00422ED1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4097A" w:rsidRDefault="00A4097A" w:rsidP="006B17E7">
      <w:pPr>
        <w:pStyle w:val="ConsPlusNormal"/>
      </w:pPr>
    </w:p>
    <w:sectPr w:rsidR="00A4097A" w:rsidSect="00B173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97A" w:rsidRDefault="00A4097A" w:rsidP="007B6D05">
      <w:pPr>
        <w:spacing w:after="0" w:line="240" w:lineRule="auto"/>
      </w:pPr>
      <w:r>
        <w:separator/>
      </w:r>
    </w:p>
  </w:endnote>
  <w:endnote w:type="continuationSeparator" w:id="0">
    <w:p w:rsidR="00A4097A" w:rsidRDefault="00A4097A" w:rsidP="007B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97A" w:rsidRDefault="00A4097A" w:rsidP="007B6D05">
      <w:pPr>
        <w:spacing w:after="0" w:line="240" w:lineRule="auto"/>
      </w:pPr>
      <w:r>
        <w:separator/>
      </w:r>
    </w:p>
  </w:footnote>
  <w:footnote w:type="continuationSeparator" w:id="0">
    <w:p w:rsidR="00A4097A" w:rsidRDefault="00A4097A" w:rsidP="007B6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F293C49"/>
    <w:multiLevelType w:val="multilevel"/>
    <w:tmpl w:val="1F7E8EF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49BF6310"/>
    <w:multiLevelType w:val="multilevel"/>
    <w:tmpl w:val="3D58C20A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3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AF60C31"/>
    <w:multiLevelType w:val="multilevel"/>
    <w:tmpl w:val="D7F2079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6B2"/>
    <w:rsid w:val="00005867"/>
    <w:rsid w:val="0001187E"/>
    <w:rsid w:val="00012213"/>
    <w:rsid w:val="0001496B"/>
    <w:rsid w:val="00014C20"/>
    <w:rsid w:val="0001690D"/>
    <w:rsid w:val="000246B1"/>
    <w:rsid w:val="00026606"/>
    <w:rsid w:val="00031BD7"/>
    <w:rsid w:val="00031BF7"/>
    <w:rsid w:val="0003435D"/>
    <w:rsid w:val="00044278"/>
    <w:rsid w:val="00051369"/>
    <w:rsid w:val="00060263"/>
    <w:rsid w:val="000640D8"/>
    <w:rsid w:val="00064A78"/>
    <w:rsid w:val="00067106"/>
    <w:rsid w:val="0007267E"/>
    <w:rsid w:val="00072B3D"/>
    <w:rsid w:val="0008195E"/>
    <w:rsid w:val="00082329"/>
    <w:rsid w:val="00082493"/>
    <w:rsid w:val="00093F6E"/>
    <w:rsid w:val="00094BEA"/>
    <w:rsid w:val="00096AAF"/>
    <w:rsid w:val="0009794C"/>
    <w:rsid w:val="00097DA2"/>
    <w:rsid w:val="000A39D4"/>
    <w:rsid w:val="000B627B"/>
    <w:rsid w:val="000C3E68"/>
    <w:rsid w:val="000D4BC9"/>
    <w:rsid w:val="000E482A"/>
    <w:rsid w:val="000E7440"/>
    <w:rsid w:val="000F6628"/>
    <w:rsid w:val="000F6FDE"/>
    <w:rsid w:val="00100410"/>
    <w:rsid w:val="001039FB"/>
    <w:rsid w:val="00105EF5"/>
    <w:rsid w:val="0010656C"/>
    <w:rsid w:val="00106BA3"/>
    <w:rsid w:val="001071BF"/>
    <w:rsid w:val="001230B2"/>
    <w:rsid w:val="00126DE4"/>
    <w:rsid w:val="001315D2"/>
    <w:rsid w:val="00136A8C"/>
    <w:rsid w:val="001375AB"/>
    <w:rsid w:val="00137D82"/>
    <w:rsid w:val="001418F7"/>
    <w:rsid w:val="00143899"/>
    <w:rsid w:val="00161945"/>
    <w:rsid w:val="00164A3C"/>
    <w:rsid w:val="00165357"/>
    <w:rsid w:val="00167AC9"/>
    <w:rsid w:val="001737B2"/>
    <w:rsid w:val="00174593"/>
    <w:rsid w:val="00175461"/>
    <w:rsid w:val="00176372"/>
    <w:rsid w:val="00177ADA"/>
    <w:rsid w:val="001825C6"/>
    <w:rsid w:val="001855B5"/>
    <w:rsid w:val="00186829"/>
    <w:rsid w:val="00186E27"/>
    <w:rsid w:val="00191015"/>
    <w:rsid w:val="001926CE"/>
    <w:rsid w:val="0019392E"/>
    <w:rsid w:val="00194CFF"/>
    <w:rsid w:val="001968A5"/>
    <w:rsid w:val="001A01A4"/>
    <w:rsid w:val="001A210E"/>
    <w:rsid w:val="001A270B"/>
    <w:rsid w:val="001A276B"/>
    <w:rsid w:val="001A301F"/>
    <w:rsid w:val="001A5F35"/>
    <w:rsid w:val="001B1B03"/>
    <w:rsid w:val="001C03CA"/>
    <w:rsid w:val="001C617D"/>
    <w:rsid w:val="001D2ED8"/>
    <w:rsid w:val="001E4223"/>
    <w:rsid w:val="001E7482"/>
    <w:rsid w:val="001F0689"/>
    <w:rsid w:val="001F65C6"/>
    <w:rsid w:val="001F7272"/>
    <w:rsid w:val="00200978"/>
    <w:rsid w:val="00205146"/>
    <w:rsid w:val="0020626B"/>
    <w:rsid w:val="00212801"/>
    <w:rsid w:val="00216622"/>
    <w:rsid w:val="002166B2"/>
    <w:rsid w:val="00220FEB"/>
    <w:rsid w:val="002233E1"/>
    <w:rsid w:val="00224B67"/>
    <w:rsid w:val="002314DD"/>
    <w:rsid w:val="0023514E"/>
    <w:rsid w:val="00235ABE"/>
    <w:rsid w:val="00236861"/>
    <w:rsid w:val="00243B23"/>
    <w:rsid w:val="002446E3"/>
    <w:rsid w:val="002476C8"/>
    <w:rsid w:val="002537A7"/>
    <w:rsid w:val="00254AE6"/>
    <w:rsid w:val="00272D5E"/>
    <w:rsid w:val="00287F93"/>
    <w:rsid w:val="002924B0"/>
    <w:rsid w:val="00295DFB"/>
    <w:rsid w:val="0029786E"/>
    <w:rsid w:val="002A5468"/>
    <w:rsid w:val="002A7378"/>
    <w:rsid w:val="002B34A2"/>
    <w:rsid w:val="002B50B4"/>
    <w:rsid w:val="002C2913"/>
    <w:rsid w:val="002C2F77"/>
    <w:rsid w:val="002C4D66"/>
    <w:rsid w:val="002C5401"/>
    <w:rsid w:val="002C701E"/>
    <w:rsid w:val="002C76DD"/>
    <w:rsid w:val="002D0249"/>
    <w:rsid w:val="002D3777"/>
    <w:rsid w:val="002D48DD"/>
    <w:rsid w:val="002D7AB0"/>
    <w:rsid w:val="002E34C2"/>
    <w:rsid w:val="002E38C6"/>
    <w:rsid w:val="002E79AA"/>
    <w:rsid w:val="002F1529"/>
    <w:rsid w:val="002F4314"/>
    <w:rsid w:val="002F5892"/>
    <w:rsid w:val="002F63B0"/>
    <w:rsid w:val="0030146E"/>
    <w:rsid w:val="0030272E"/>
    <w:rsid w:val="00304E00"/>
    <w:rsid w:val="00306136"/>
    <w:rsid w:val="00306CB5"/>
    <w:rsid w:val="00310732"/>
    <w:rsid w:val="00311474"/>
    <w:rsid w:val="0031246E"/>
    <w:rsid w:val="0033097B"/>
    <w:rsid w:val="00330F6C"/>
    <w:rsid w:val="0033417E"/>
    <w:rsid w:val="00334F84"/>
    <w:rsid w:val="003361EE"/>
    <w:rsid w:val="003364A0"/>
    <w:rsid w:val="003415AC"/>
    <w:rsid w:val="00350D55"/>
    <w:rsid w:val="00355553"/>
    <w:rsid w:val="00366F45"/>
    <w:rsid w:val="003672B5"/>
    <w:rsid w:val="00370CA2"/>
    <w:rsid w:val="0037448B"/>
    <w:rsid w:val="003748F6"/>
    <w:rsid w:val="00375B8E"/>
    <w:rsid w:val="003813F9"/>
    <w:rsid w:val="00387115"/>
    <w:rsid w:val="003903E6"/>
    <w:rsid w:val="00390FFD"/>
    <w:rsid w:val="003973C8"/>
    <w:rsid w:val="003A78ED"/>
    <w:rsid w:val="003B002F"/>
    <w:rsid w:val="003B7D6A"/>
    <w:rsid w:val="003C1E67"/>
    <w:rsid w:val="003C407F"/>
    <w:rsid w:val="003E12B1"/>
    <w:rsid w:val="003E36E9"/>
    <w:rsid w:val="003E6153"/>
    <w:rsid w:val="003F11ED"/>
    <w:rsid w:val="003F14FC"/>
    <w:rsid w:val="003F25EB"/>
    <w:rsid w:val="003F2844"/>
    <w:rsid w:val="003F5782"/>
    <w:rsid w:val="00402D00"/>
    <w:rsid w:val="004058ED"/>
    <w:rsid w:val="004109F3"/>
    <w:rsid w:val="00422ED1"/>
    <w:rsid w:val="004235B3"/>
    <w:rsid w:val="00431730"/>
    <w:rsid w:val="00432C70"/>
    <w:rsid w:val="00441E2D"/>
    <w:rsid w:val="0044344F"/>
    <w:rsid w:val="00446996"/>
    <w:rsid w:val="00446D11"/>
    <w:rsid w:val="0045263D"/>
    <w:rsid w:val="00452EF3"/>
    <w:rsid w:val="00463AB9"/>
    <w:rsid w:val="00463EB7"/>
    <w:rsid w:val="004664F7"/>
    <w:rsid w:val="004753B6"/>
    <w:rsid w:val="004802B3"/>
    <w:rsid w:val="004A18CD"/>
    <w:rsid w:val="004B2F4D"/>
    <w:rsid w:val="004B3500"/>
    <w:rsid w:val="004B712D"/>
    <w:rsid w:val="004C41C7"/>
    <w:rsid w:val="004C4CBC"/>
    <w:rsid w:val="004C72C3"/>
    <w:rsid w:val="004D0BA6"/>
    <w:rsid w:val="004D3114"/>
    <w:rsid w:val="004D54A3"/>
    <w:rsid w:val="004D5BA0"/>
    <w:rsid w:val="004D6B19"/>
    <w:rsid w:val="004F19D2"/>
    <w:rsid w:val="004F25C1"/>
    <w:rsid w:val="004F4D68"/>
    <w:rsid w:val="0050715D"/>
    <w:rsid w:val="005078E9"/>
    <w:rsid w:val="00507FD4"/>
    <w:rsid w:val="00510E91"/>
    <w:rsid w:val="005269CB"/>
    <w:rsid w:val="00530CC5"/>
    <w:rsid w:val="00532092"/>
    <w:rsid w:val="005349A5"/>
    <w:rsid w:val="0053723D"/>
    <w:rsid w:val="005375E4"/>
    <w:rsid w:val="00541E1F"/>
    <w:rsid w:val="00542199"/>
    <w:rsid w:val="005462AC"/>
    <w:rsid w:val="00547011"/>
    <w:rsid w:val="00552DC3"/>
    <w:rsid w:val="00561AC6"/>
    <w:rsid w:val="005625BD"/>
    <w:rsid w:val="005647BF"/>
    <w:rsid w:val="005677D9"/>
    <w:rsid w:val="005752F1"/>
    <w:rsid w:val="005768AD"/>
    <w:rsid w:val="005817F4"/>
    <w:rsid w:val="005820D9"/>
    <w:rsid w:val="005868DD"/>
    <w:rsid w:val="00587C76"/>
    <w:rsid w:val="005979F9"/>
    <w:rsid w:val="005A0A98"/>
    <w:rsid w:val="005A28FD"/>
    <w:rsid w:val="005A5AD6"/>
    <w:rsid w:val="005B0CEC"/>
    <w:rsid w:val="005B14C2"/>
    <w:rsid w:val="005B21BE"/>
    <w:rsid w:val="005B4C67"/>
    <w:rsid w:val="005C6B1F"/>
    <w:rsid w:val="005D75A1"/>
    <w:rsid w:val="005E3BC0"/>
    <w:rsid w:val="005E4CD7"/>
    <w:rsid w:val="006035EF"/>
    <w:rsid w:val="00605554"/>
    <w:rsid w:val="00610CC0"/>
    <w:rsid w:val="00614428"/>
    <w:rsid w:val="00615A54"/>
    <w:rsid w:val="00623D96"/>
    <w:rsid w:val="0062508D"/>
    <w:rsid w:val="00627DD4"/>
    <w:rsid w:val="00630798"/>
    <w:rsid w:val="00630BF8"/>
    <w:rsid w:val="0063675F"/>
    <w:rsid w:val="00642073"/>
    <w:rsid w:val="0065067B"/>
    <w:rsid w:val="00651CB9"/>
    <w:rsid w:val="00652751"/>
    <w:rsid w:val="0066267E"/>
    <w:rsid w:val="0067426C"/>
    <w:rsid w:val="00675799"/>
    <w:rsid w:val="006766D9"/>
    <w:rsid w:val="00677962"/>
    <w:rsid w:val="006815C4"/>
    <w:rsid w:val="00687023"/>
    <w:rsid w:val="00690B05"/>
    <w:rsid w:val="00691814"/>
    <w:rsid w:val="006923AA"/>
    <w:rsid w:val="006928A7"/>
    <w:rsid w:val="00696A8F"/>
    <w:rsid w:val="006A11CD"/>
    <w:rsid w:val="006A1388"/>
    <w:rsid w:val="006B17E7"/>
    <w:rsid w:val="006B44C0"/>
    <w:rsid w:val="006C0BF9"/>
    <w:rsid w:val="006C6518"/>
    <w:rsid w:val="006D1FE8"/>
    <w:rsid w:val="006D30D0"/>
    <w:rsid w:val="006D3987"/>
    <w:rsid w:val="006E087E"/>
    <w:rsid w:val="006E1FB1"/>
    <w:rsid w:val="006E3799"/>
    <w:rsid w:val="00700BDD"/>
    <w:rsid w:val="00701281"/>
    <w:rsid w:val="00705A69"/>
    <w:rsid w:val="0070684C"/>
    <w:rsid w:val="00710970"/>
    <w:rsid w:val="00717167"/>
    <w:rsid w:val="0072184A"/>
    <w:rsid w:val="00737BB7"/>
    <w:rsid w:val="007401E2"/>
    <w:rsid w:val="00742573"/>
    <w:rsid w:val="0074601E"/>
    <w:rsid w:val="00747A52"/>
    <w:rsid w:val="00766F81"/>
    <w:rsid w:val="00771C90"/>
    <w:rsid w:val="00783954"/>
    <w:rsid w:val="00784F84"/>
    <w:rsid w:val="00792626"/>
    <w:rsid w:val="00793D6A"/>
    <w:rsid w:val="0079637D"/>
    <w:rsid w:val="00796D12"/>
    <w:rsid w:val="007A43A3"/>
    <w:rsid w:val="007A4FDA"/>
    <w:rsid w:val="007A5314"/>
    <w:rsid w:val="007B6D05"/>
    <w:rsid w:val="007C18A0"/>
    <w:rsid w:val="007C2EEB"/>
    <w:rsid w:val="007C6CAA"/>
    <w:rsid w:val="007D0812"/>
    <w:rsid w:val="007D0ADD"/>
    <w:rsid w:val="007D2371"/>
    <w:rsid w:val="007D2BD3"/>
    <w:rsid w:val="007D2D02"/>
    <w:rsid w:val="007D3974"/>
    <w:rsid w:val="007D4402"/>
    <w:rsid w:val="007F3161"/>
    <w:rsid w:val="007F3331"/>
    <w:rsid w:val="007F3FAA"/>
    <w:rsid w:val="007F48C6"/>
    <w:rsid w:val="008016AD"/>
    <w:rsid w:val="00803E81"/>
    <w:rsid w:val="0080559A"/>
    <w:rsid w:val="00821615"/>
    <w:rsid w:val="00821D02"/>
    <w:rsid w:val="00823171"/>
    <w:rsid w:val="008276E8"/>
    <w:rsid w:val="008309E1"/>
    <w:rsid w:val="008350DC"/>
    <w:rsid w:val="008418F5"/>
    <w:rsid w:val="00841A49"/>
    <w:rsid w:val="0084673C"/>
    <w:rsid w:val="008469BA"/>
    <w:rsid w:val="008515FB"/>
    <w:rsid w:val="008519A7"/>
    <w:rsid w:val="00852657"/>
    <w:rsid w:val="00855F54"/>
    <w:rsid w:val="008564E5"/>
    <w:rsid w:val="0086089E"/>
    <w:rsid w:val="00861980"/>
    <w:rsid w:val="00864DA7"/>
    <w:rsid w:val="00865F63"/>
    <w:rsid w:val="008712B3"/>
    <w:rsid w:val="00872614"/>
    <w:rsid w:val="00874CC1"/>
    <w:rsid w:val="0087609C"/>
    <w:rsid w:val="00882E66"/>
    <w:rsid w:val="008919FC"/>
    <w:rsid w:val="0089688A"/>
    <w:rsid w:val="008970EE"/>
    <w:rsid w:val="008B0AF1"/>
    <w:rsid w:val="008B39DD"/>
    <w:rsid w:val="008B3FE0"/>
    <w:rsid w:val="008C02DD"/>
    <w:rsid w:val="008C11BD"/>
    <w:rsid w:val="008C78A7"/>
    <w:rsid w:val="008D0F44"/>
    <w:rsid w:val="008D2757"/>
    <w:rsid w:val="008D3776"/>
    <w:rsid w:val="008E3308"/>
    <w:rsid w:val="008E7191"/>
    <w:rsid w:val="00906E54"/>
    <w:rsid w:val="009156B3"/>
    <w:rsid w:val="009264B8"/>
    <w:rsid w:val="00934C3D"/>
    <w:rsid w:val="00936D33"/>
    <w:rsid w:val="0094003C"/>
    <w:rsid w:val="00943BAF"/>
    <w:rsid w:val="009456D0"/>
    <w:rsid w:val="00954169"/>
    <w:rsid w:val="0095569B"/>
    <w:rsid w:val="00956C0C"/>
    <w:rsid w:val="0095701A"/>
    <w:rsid w:val="00963D98"/>
    <w:rsid w:val="00963F00"/>
    <w:rsid w:val="00967B9B"/>
    <w:rsid w:val="0097232D"/>
    <w:rsid w:val="0097422E"/>
    <w:rsid w:val="00974A8A"/>
    <w:rsid w:val="00981157"/>
    <w:rsid w:val="00987822"/>
    <w:rsid w:val="009C23ED"/>
    <w:rsid w:val="009C3467"/>
    <w:rsid w:val="009C69E3"/>
    <w:rsid w:val="009E7ADC"/>
    <w:rsid w:val="009F4413"/>
    <w:rsid w:val="009F46DC"/>
    <w:rsid w:val="00A02266"/>
    <w:rsid w:val="00A02468"/>
    <w:rsid w:val="00A02F07"/>
    <w:rsid w:val="00A02FC9"/>
    <w:rsid w:val="00A15810"/>
    <w:rsid w:val="00A17149"/>
    <w:rsid w:val="00A221A4"/>
    <w:rsid w:val="00A24539"/>
    <w:rsid w:val="00A30BB8"/>
    <w:rsid w:val="00A367C2"/>
    <w:rsid w:val="00A4097A"/>
    <w:rsid w:val="00A56462"/>
    <w:rsid w:val="00A56995"/>
    <w:rsid w:val="00A64878"/>
    <w:rsid w:val="00A65D94"/>
    <w:rsid w:val="00A66A9F"/>
    <w:rsid w:val="00A6719C"/>
    <w:rsid w:val="00A70042"/>
    <w:rsid w:val="00A707FC"/>
    <w:rsid w:val="00A90301"/>
    <w:rsid w:val="00A92173"/>
    <w:rsid w:val="00A95109"/>
    <w:rsid w:val="00A976BA"/>
    <w:rsid w:val="00AA186E"/>
    <w:rsid w:val="00AA2E42"/>
    <w:rsid w:val="00AA4730"/>
    <w:rsid w:val="00AA7428"/>
    <w:rsid w:val="00AB44E6"/>
    <w:rsid w:val="00AB4FEB"/>
    <w:rsid w:val="00AD5432"/>
    <w:rsid w:val="00AE37FA"/>
    <w:rsid w:val="00AF4F9F"/>
    <w:rsid w:val="00AF6F4F"/>
    <w:rsid w:val="00B173CE"/>
    <w:rsid w:val="00B26AB1"/>
    <w:rsid w:val="00B30A39"/>
    <w:rsid w:val="00B348BA"/>
    <w:rsid w:val="00B36097"/>
    <w:rsid w:val="00B418A0"/>
    <w:rsid w:val="00B44E45"/>
    <w:rsid w:val="00B60323"/>
    <w:rsid w:val="00B61E8C"/>
    <w:rsid w:val="00B64B6A"/>
    <w:rsid w:val="00B70225"/>
    <w:rsid w:val="00B7613D"/>
    <w:rsid w:val="00B920B5"/>
    <w:rsid w:val="00BA0BFE"/>
    <w:rsid w:val="00BA1B04"/>
    <w:rsid w:val="00BA268F"/>
    <w:rsid w:val="00BA632F"/>
    <w:rsid w:val="00BB339B"/>
    <w:rsid w:val="00BB4752"/>
    <w:rsid w:val="00BB50C5"/>
    <w:rsid w:val="00BC77D8"/>
    <w:rsid w:val="00BD32E5"/>
    <w:rsid w:val="00BD5481"/>
    <w:rsid w:val="00BD707A"/>
    <w:rsid w:val="00BD740B"/>
    <w:rsid w:val="00BF1424"/>
    <w:rsid w:val="00BF37DA"/>
    <w:rsid w:val="00BF4C50"/>
    <w:rsid w:val="00C06330"/>
    <w:rsid w:val="00C06B91"/>
    <w:rsid w:val="00C12876"/>
    <w:rsid w:val="00C16C30"/>
    <w:rsid w:val="00C20300"/>
    <w:rsid w:val="00C20759"/>
    <w:rsid w:val="00C21283"/>
    <w:rsid w:val="00C212E3"/>
    <w:rsid w:val="00C221F6"/>
    <w:rsid w:val="00C26BE5"/>
    <w:rsid w:val="00C32A26"/>
    <w:rsid w:val="00C32A31"/>
    <w:rsid w:val="00C40BCD"/>
    <w:rsid w:val="00C43BF3"/>
    <w:rsid w:val="00C474E6"/>
    <w:rsid w:val="00C50077"/>
    <w:rsid w:val="00C72C71"/>
    <w:rsid w:val="00C7514F"/>
    <w:rsid w:val="00C75B5D"/>
    <w:rsid w:val="00CA5D33"/>
    <w:rsid w:val="00CB0B5C"/>
    <w:rsid w:val="00CB2534"/>
    <w:rsid w:val="00CB3DCA"/>
    <w:rsid w:val="00CB4EFC"/>
    <w:rsid w:val="00CB5C94"/>
    <w:rsid w:val="00CB6678"/>
    <w:rsid w:val="00CB7D12"/>
    <w:rsid w:val="00CC2D8B"/>
    <w:rsid w:val="00CC458D"/>
    <w:rsid w:val="00CD07CB"/>
    <w:rsid w:val="00CD58DC"/>
    <w:rsid w:val="00CE2C1D"/>
    <w:rsid w:val="00CE499C"/>
    <w:rsid w:val="00CE59EF"/>
    <w:rsid w:val="00CF62C0"/>
    <w:rsid w:val="00D02701"/>
    <w:rsid w:val="00D04C09"/>
    <w:rsid w:val="00D117EA"/>
    <w:rsid w:val="00D12F5C"/>
    <w:rsid w:val="00D16C7D"/>
    <w:rsid w:val="00D21B8D"/>
    <w:rsid w:val="00D22159"/>
    <w:rsid w:val="00D23953"/>
    <w:rsid w:val="00D240AF"/>
    <w:rsid w:val="00D24150"/>
    <w:rsid w:val="00D248A9"/>
    <w:rsid w:val="00D26201"/>
    <w:rsid w:val="00D31F68"/>
    <w:rsid w:val="00D3396E"/>
    <w:rsid w:val="00D460FE"/>
    <w:rsid w:val="00D51E8B"/>
    <w:rsid w:val="00D544FF"/>
    <w:rsid w:val="00D56E81"/>
    <w:rsid w:val="00D579A7"/>
    <w:rsid w:val="00D61B6E"/>
    <w:rsid w:val="00D639CB"/>
    <w:rsid w:val="00D70389"/>
    <w:rsid w:val="00D85CEB"/>
    <w:rsid w:val="00D96EE0"/>
    <w:rsid w:val="00DA1A08"/>
    <w:rsid w:val="00DA3588"/>
    <w:rsid w:val="00DA6BF2"/>
    <w:rsid w:val="00DA72BA"/>
    <w:rsid w:val="00DC2D66"/>
    <w:rsid w:val="00DC323C"/>
    <w:rsid w:val="00DC4EA4"/>
    <w:rsid w:val="00DD386F"/>
    <w:rsid w:val="00DD3BC9"/>
    <w:rsid w:val="00DD791A"/>
    <w:rsid w:val="00DE74D4"/>
    <w:rsid w:val="00E00424"/>
    <w:rsid w:val="00E013F4"/>
    <w:rsid w:val="00E062C4"/>
    <w:rsid w:val="00E10AA4"/>
    <w:rsid w:val="00E16E4A"/>
    <w:rsid w:val="00E21038"/>
    <w:rsid w:val="00E215A6"/>
    <w:rsid w:val="00E30C82"/>
    <w:rsid w:val="00E30F5D"/>
    <w:rsid w:val="00E346B3"/>
    <w:rsid w:val="00E45E01"/>
    <w:rsid w:val="00E477EA"/>
    <w:rsid w:val="00E5346B"/>
    <w:rsid w:val="00E67267"/>
    <w:rsid w:val="00E76273"/>
    <w:rsid w:val="00E91142"/>
    <w:rsid w:val="00EA1F4D"/>
    <w:rsid w:val="00EA3FD9"/>
    <w:rsid w:val="00EA761A"/>
    <w:rsid w:val="00EA7AD2"/>
    <w:rsid w:val="00EB0EB4"/>
    <w:rsid w:val="00EB3B88"/>
    <w:rsid w:val="00EB4EF2"/>
    <w:rsid w:val="00EB5746"/>
    <w:rsid w:val="00EC0934"/>
    <w:rsid w:val="00EC4920"/>
    <w:rsid w:val="00EC4F86"/>
    <w:rsid w:val="00EC585D"/>
    <w:rsid w:val="00EC74D7"/>
    <w:rsid w:val="00ED2048"/>
    <w:rsid w:val="00EE29E5"/>
    <w:rsid w:val="00EE3B08"/>
    <w:rsid w:val="00EE51FE"/>
    <w:rsid w:val="00EE6F35"/>
    <w:rsid w:val="00EE6FBF"/>
    <w:rsid w:val="00F14482"/>
    <w:rsid w:val="00F15E37"/>
    <w:rsid w:val="00F17394"/>
    <w:rsid w:val="00F20033"/>
    <w:rsid w:val="00F2044F"/>
    <w:rsid w:val="00F211A5"/>
    <w:rsid w:val="00F23020"/>
    <w:rsid w:val="00F3172F"/>
    <w:rsid w:val="00F321D2"/>
    <w:rsid w:val="00F3342E"/>
    <w:rsid w:val="00F358E0"/>
    <w:rsid w:val="00F3733C"/>
    <w:rsid w:val="00F457E5"/>
    <w:rsid w:val="00F47A31"/>
    <w:rsid w:val="00F51330"/>
    <w:rsid w:val="00F65232"/>
    <w:rsid w:val="00F67541"/>
    <w:rsid w:val="00F73740"/>
    <w:rsid w:val="00F84D36"/>
    <w:rsid w:val="00F85E6E"/>
    <w:rsid w:val="00F9090B"/>
    <w:rsid w:val="00F9216C"/>
    <w:rsid w:val="00F9491D"/>
    <w:rsid w:val="00FA5716"/>
    <w:rsid w:val="00FA670E"/>
    <w:rsid w:val="00FA7509"/>
    <w:rsid w:val="00FB5199"/>
    <w:rsid w:val="00FB7A8C"/>
    <w:rsid w:val="00FC217F"/>
    <w:rsid w:val="00FC3F86"/>
    <w:rsid w:val="00FD0712"/>
    <w:rsid w:val="00FD7DB4"/>
    <w:rsid w:val="00FF257A"/>
    <w:rsid w:val="00FF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8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166B2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ListParagraph">
    <w:name w:val="List Paragraph"/>
    <w:basedOn w:val="Normal"/>
    <w:uiPriority w:val="99"/>
    <w:qFormat/>
    <w:rsid w:val="008309E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973C8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60263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6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02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C5401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Обычный1"/>
    <w:uiPriority w:val="99"/>
    <w:rsid w:val="002C5401"/>
    <w:pPr>
      <w:widowControl w:val="0"/>
      <w:ind w:firstLine="400"/>
      <w:jc w:val="both"/>
    </w:pPr>
    <w:rPr>
      <w:rFonts w:ascii="Times New Roman" w:hAnsi="Times New Roman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F11ED"/>
    <w:rPr>
      <w:rFonts w:ascii="Arial" w:hAnsi="Arial"/>
      <w:sz w:val="22"/>
      <w:lang w:eastAsia="ru-RU"/>
    </w:rPr>
  </w:style>
  <w:style w:type="paragraph" w:styleId="BodyText2">
    <w:name w:val="Body Text 2"/>
    <w:basedOn w:val="Normal"/>
    <w:link w:val="BodyText2Char"/>
    <w:uiPriority w:val="99"/>
    <w:rsid w:val="00BD32E5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D32E5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7B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6D0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B6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6D05"/>
    <w:rPr>
      <w:rFonts w:cs="Times New Roman"/>
    </w:rPr>
  </w:style>
  <w:style w:type="paragraph" w:customStyle="1" w:styleId="ConsPlusTitle">
    <w:name w:val="ConsPlusTitle"/>
    <w:uiPriority w:val="99"/>
    <w:rsid w:val="00872614"/>
    <w:pPr>
      <w:widowControl w:val="0"/>
      <w:autoSpaceDE w:val="0"/>
      <w:autoSpaceDN w:val="0"/>
    </w:pPr>
    <w:rPr>
      <w:rFonts w:cs="Calibri"/>
      <w:b/>
      <w:szCs w:val="20"/>
    </w:rPr>
  </w:style>
  <w:style w:type="table" w:styleId="TableGrid">
    <w:name w:val="Table Grid"/>
    <w:basedOn w:val="TableNormal"/>
    <w:uiPriority w:val="99"/>
    <w:rsid w:val="007D237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AD54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93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3</Pages>
  <Words>356</Words>
  <Characters>2031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voronov</dc:creator>
  <cp:keywords/>
  <dc:description/>
  <cp:lastModifiedBy>XTreme</cp:lastModifiedBy>
  <cp:revision>5</cp:revision>
  <cp:lastPrinted>2018-07-26T09:46:00Z</cp:lastPrinted>
  <dcterms:created xsi:type="dcterms:W3CDTF">2018-07-26T09:23:00Z</dcterms:created>
  <dcterms:modified xsi:type="dcterms:W3CDTF">2018-07-27T04:54:00Z</dcterms:modified>
</cp:coreProperties>
</file>